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7E" w:rsidRPr="00F74CE2" w:rsidRDefault="00914B7E" w:rsidP="00F74CE2">
      <w:pPr>
        <w:shd w:val="clear" w:color="auto" w:fill="FFFFFF"/>
        <w:tabs>
          <w:tab w:val="left" w:pos="0"/>
        </w:tabs>
        <w:spacing w:after="0" w:line="276" w:lineRule="auto"/>
        <w:ind w:right="-24" w:firstLine="0"/>
        <w:jc w:val="center"/>
        <w:rPr>
          <w:rFonts w:ascii="Comic Sans MS" w:hAnsi="Comic Sans MS" w:cs="Comic Sans MS"/>
          <w:sz w:val="32"/>
          <w:szCs w:val="32"/>
          <w:shd w:val="clear" w:color="auto" w:fill="FFFFFF"/>
          <w:lang w:val="uk-UA"/>
        </w:rPr>
      </w:pPr>
      <w:r w:rsidRPr="00F74CE2">
        <w:rPr>
          <w:rFonts w:ascii="Comic Sans MS" w:hAnsi="Comic Sans MS" w:cs="Comic Sans MS"/>
          <w:sz w:val="32"/>
          <w:szCs w:val="32"/>
          <w:shd w:val="clear" w:color="auto" w:fill="FFFFFF"/>
        </w:rPr>
        <w:t>#інфознайко</w:t>
      </w:r>
    </w:p>
    <w:p w:rsidR="00914B7E" w:rsidRDefault="00914B7E" w:rsidP="00112BBC">
      <w:pPr>
        <w:shd w:val="clear" w:color="auto" w:fill="FFFFFF"/>
        <w:tabs>
          <w:tab w:val="left" w:pos="0"/>
        </w:tabs>
        <w:spacing w:after="0" w:line="276" w:lineRule="auto"/>
        <w:ind w:right="-24"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.5pt;margin-top:18.6pt;width:203.25pt;height:203.25pt;z-index:251658240;visibility:visible">
            <v:imagedata r:id="rId5" o:title=""/>
            <w10:wrap type="square"/>
          </v:shape>
        </w:pict>
      </w:r>
    </w:p>
    <w:p w:rsidR="00914B7E" w:rsidRPr="00112BBC" w:rsidRDefault="00914B7E" w:rsidP="00112BBC">
      <w:pPr>
        <w:shd w:val="clear" w:color="auto" w:fill="FFFFFF"/>
        <w:tabs>
          <w:tab w:val="left" w:pos="0"/>
        </w:tabs>
        <w:spacing w:after="0" w:line="276" w:lineRule="auto"/>
        <w:ind w:right="-2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600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чи знаєте ви, що </w:t>
      </w:r>
      <w:r w:rsidRPr="006600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всьому світі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щоденно </w:t>
      </w:r>
      <w:r w:rsidRPr="00660012">
        <w:rPr>
          <w:rFonts w:ascii="Times New Roman" w:hAnsi="Times New Roman" w:cs="Times New Roman"/>
          <w:sz w:val="28"/>
          <w:szCs w:val="28"/>
          <w:lang w:val="uk-UA" w:eastAsia="ru-RU"/>
        </w:rPr>
        <w:t>випивається три мільярди чашок чаю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  <w:r w:rsidRPr="006600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Так, </w:t>
      </w:r>
      <w:r w:rsidRPr="006600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чай вважається найпопулярнішим напоєм на Землі</w:t>
      </w:r>
      <w:r w:rsidRPr="00660012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r w:rsidRPr="00660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00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Його називають еліксиром життя, бо він унікальний за вмістом вітамінів, ним лікують хвороби, знімають втому, зігріваються від холоду і рятуються від спеки. </w:t>
      </w:r>
      <w:r w:rsidRPr="00112BBC">
        <w:rPr>
          <w:rFonts w:ascii="Times New Roman" w:hAnsi="Times New Roman" w:cs="Times New Roman"/>
          <w:sz w:val="28"/>
          <w:szCs w:val="28"/>
          <w:lang w:val="uk-UA"/>
        </w:rPr>
        <w:t xml:space="preserve">У чаю, навіть, є своє </w:t>
      </w:r>
      <w:r w:rsidRPr="00112BB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власне</w:t>
      </w:r>
      <w:r w:rsidRPr="00112BB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12BBC">
        <w:rPr>
          <w:rFonts w:ascii="Times New Roman" w:hAnsi="Times New Roman" w:cs="Times New Roman"/>
          <w:sz w:val="28"/>
          <w:szCs w:val="28"/>
          <w:lang w:val="uk-UA"/>
        </w:rPr>
        <w:t>свято</w:t>
      </w:r>
      <w:r w:rsidRPr="00112BBC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112BB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яке відзначається</w:t>
      </w:r>
      <w:r w:rsidRPr="00112BBC">
        <w:rPr>
          <w:rStyle w:val="Strong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112BBC">
        <w:rPr>
          <w:rFonts w:ascii="Times New Roman" w:hAnsi="Times New Roman" w:cs="Times New Roman"/>
          <w:sz w:val="28"/>
          <w:szCs w:val="28"/>
          <w:lang w:val="uk-UA"/>
        </w:rPr>
        <w:t>щорічно 15 грудня.</w:t>
      </w:r>
    </w:p>
    <w:p w:rsidR="00914B7E" w:rsidRPr="00545E3F" w:rsidRDefault="00914B7E" w:rsidP="00AB10B5">
      <w:pPr>
        <w:pStyle w:val="ListParagraph"/>
        <w:shd w:val="clear" w:color="auto" w:fill="FFFFFF"/>
        <w:tabs>
          <w:tab w:val="left" w:pos="0"/>
          <w:tab w:val="left" w:pos="851"/>
        </w:tabs>
        <w:spacing w:after="0" w:line="276" w:lineRule="auto"/>
        <w:ind w:left="0" w:right="-2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Натепер </w:t>
      </w:r>
      <w:r w:rsidRPr="007A586A">
        <w:rPr>
          <w:rFonts w:ascii="Times New Roman" w:hAnsi="Times New Roman" w:cs="Times New Roman"/>
          <w:sz w:val="28"/>
          <w:szCs w:val="28"/>
          <w:lang w:val="uk-UA"/>
        </w:rPr>
        <w:t xml:space="preserve">чай вирощується в основному в п’яти країнах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світу </w:t>
      </w:r>
      <w:r w:rsidRPr="007A586A">
        <w:rPr>
          <w:rFonts w:ascii="Times New Roman" w:hAnsi="Times New Roman" w:cs="Times New Roman"/>
          <w:sz w:val="28"/>
          <w:szCs w:val="28"/>
          <w:lang w:val="uk-UA"/>
        </w:rPr>
        <w:t>– Китаї, Індії, Шрі-Ланці, Японії і Тайвані.</w:t>
      </w:r>
      <w:r w:rsidRPr="00AB10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45E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Батьківщиною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 </w:t>
      </w:r>
      <w:r w:rsidRPr="00545E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чаю вважаються південно-західний Китай, В'єтнам і район Верхньої Бірми. До речі, саме в </w:t>
      </w:r>
      <w:hyperlink r:id="rId6" w:tooltip="Китай" w:history="1">
        <w:r w:rsidRPr="00545E3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Китаї</w:t>
        </w:r>
      </w:hyperlink>
      <w:r w:rsidRPr="00545E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стали вперше вживати чай як </w:t>
      </w:r>
      <w:hyperlink r:id="rId7" w:tooltip="Лікарські засоби" w:history="1">
        <w:r w:rsidRPr="00545E3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ліки</w:t>
        </w:r>
      </w:hyperlink>
      <w:r w:rsidRPr="00545E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вже потім і як </w:t>
      </w:r>
      <w:hyperlink r:id="rId8" w:tooltip="Напій" w:history="1">
        <w:r w:rsidRPr="00545E3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напій</w:t>
        </w:r>
      </w:hyperlink>
      <w:r w:rsidRPr="00545E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914B7E" w:rsidRPr="007A586A" w:rsidRDefault="00914B7E" w:rsidP="00972512">
      <w:pPr>
        <w:pStyle w:val="ListParagraph"/>
        <w:shd w:val="clear" w:color="auto" w:fill="FFFFFF"/>
        <w:tabs>
          <w:tab w:val="left" w:pos="0"/>
        </w:tabs>
        <w:spacing w:after="0" w:line="276" w:lineRule="auto"/>
        <w:ind w:left="0" w:right="-24" w:firstLine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А чи відомо вам, чому цей напій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рослин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а,</w:t>
      </w:r>
      <w:r w:rsidRPr="00112B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якої його виготовляють, має різні назви у мовах світу? Виявляється в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країнах, куди чай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листя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доставля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ся сушею з північних провінцій Китаю, його назва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пішла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місцевого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 (в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"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молодий листок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"; 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мовах країн, куди чай</w:t>
      </w:r>
      <w:r w:rsidRPr="009725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південних провінцій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Китаю (там його називали "ті") 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доставлявся морем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виникла назва –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</w:rPr>
        <w:t>tea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7A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914B7E" w:rsidRPr="00545E3F" w:rsidRDefault="00914B7E" w:rsidP="00972512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-24"/>
        <w:jc w:val="both"/>
        <w:textAlignment w:val="baseline"/>
        <w:rPr>
          <w:rFonts w:ascii="Arial" w:hAnsi="Arial" w:cs="Arial"/>
          <w:spacing w:val="10"/>
          <w:lang w:val="uk-UA"/>
        </w:rPr>
      </w:pPr>
      <w:r>
        <w:rPr>
          <w:sz w:val="28"/>
          <w:szCs w:val="28"/>
          <w:lang w:val="uk-UA"/>
        </w:rPr>
        <w:tab/>
      </w:r>
      <w:r w:rsidRPr="00545E3F">
        <w:rPr>
          <w:sz w:val="28"/>
          <w:szCs w:val="28"/>
          <w:lang w:val="uk-UA"/>
        </w:rPr>
        <w:t xml:space="preserve">Чай, завезений </w:t>
      </w:r>
      <w:r>
        <w:rPr>
          <w:sz w:val="28"/>
          <w:szCs w:val="28"/>
          <w:lang w:val="uk-UA"/>
        </w:rPr>
        <w:t>до</w:t>
      </w:r>
      <w:r w:rsidRPr="00545E3F">
        <w:rPr>
          <w:sz w:val="28"/>
          <w:szCs w:val="28"/>
          <w:lang w:val="uk-UA"/>
        </w:rPr>
        <w:t xml:space="preserve"> Європ</w:t>
      </w:r>
      <w:r>
        <w:rPr>
          <w:sz w:val="28"/>
          <w:szCs w:val="28"/>
          <w:lang w:val="uk-UA"/>
        </w:rPr>
        <w:t>и</w:t>
      </w:r>
      <w:r w:rsidRPr="00545E3F">
        <w:rPr>
          <w:sz w:val="28"/>
          <w:szCs w:val="28"/>
          <w:lang w:val="uk-UA"/>
        </w:rPr>
        <w:t xml:space="preserve"> в кінці 17 століття, був </w:t>
      </w:r>
      <w:r>
        <w:rPr>
          <w:sz w:val="28"/>
          <w:szCs w:val="28"/>
          <w:lang w:val="uk-UA"/>
        </w:rPr>
        <w:t xml:space="preserve">на той час </w:t>
      </w:r>
      <w:r w:rsidRPr="00545E3F">
        <w:rPr>
          <w:sz w:val="28"/>
          <w:szCs w:val="28"/>
          <w:lang w:val="uk-UA"/>
        </w:rPr>
        <w:t>цінним і рідкісним товаром</w:t>
      </w:r>
      <w:r>
        <w:rPr>
          <w:sz w:val="28"/>
          <w:szCs w:val="28"/>
          <w:lang w:val="uk-UA"/>
        </w:rPr>
        <w:t>,</w:t>
      </w:r>
      <w:r w:rsidRPr="00545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45E3F">
        <w:rPr>
          <w:sz w:val="28"/>
          <w:szCs w:val="28"/>
          <w:lang w:val="uk-UA"/>
        </w:rPr>
        <w:t xml:space="preserve">ін зберігався в ящиках з надійними замками. А у 18 столітті в Сибіру, Маньчжурії </w:t>
      </w:r>
      <w:r>
        <w:rPr>
          <w:sz w:val="28"/>
          <w:szCs w:val="28"/>
          <w:lang w:val="uk-UA"/>
        </w:rPr>
        <w:t>та</w:t>
      </w:r>
      <w:r w:rsidRPr="00545E3F">
        <w:rPr>
          <w:sz w:val="28"/>
          <w:szCs w:val="28"/>
          <w:lang w:val="uk-UA"/>
        </w:rPr>
        <w:t xml:space="preserve"> Монголії тверді блоки чаю використовували</w:t>
      </w:r>
      <w:r>
        <w:rPr>
          <w:sz w:val="28"/>
          <w:szCs w:val="28"/>
          <w:lang w:val="uk-UA"/>
        </w:rPr>
        <w:t>, навіть,</w:t>
      </w:r>
      <w:r w:rsidRPr="00545E3F">
        <w:rPr>
          <w:sz w:val="28"/>
          <w:szCs w:val="28"/>
          <w:lang w:val="uk-UA"/>
        </w:rPr>
        <w:t xml:space="preserve"> в якості валюти. </w:t>
      </w:r>
    </w:p>
    <w:p w:rsidR="00914B7E" w:rsidRPr="00545E3F" w:rsidRDefault="00914B7E" w:rsidP="00972512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слова, в</w:t>
      </w:r>
      <w:r w:rsidRPr="00545E3F">
        <w:rPr>
          <w:sz w:val="28"/>
          <w:szCs w:val="28"/>
          <w:shd w:val="clear" w:color="auto" w:fill="FFFFFF"/>
          <w:lang w:val="uk-UA"/>
        </w:rPr>
        <w:t xml:space="preserve"> Україні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545E3F">
        <w:rPr>
          <w:sz w:val="28"/>
          <w:szCs w:val="28"/>
          <w:shd w:val="clear" w:color="auto" w:fill="FFFFFF"/>
          <w:lang w:val="uk-UA"/>
        </w:rPr>
        <w:t>на Червоній горі біля міста Мукачеве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545E3F">
        <w:rPr>
          <w:sz w:val="28"/>
          <w:szCs w:val="28"/>
          <w:shd w:val="clear" w:color="auto" w:fill="FFFFFF"/>
          <w:lang w:val="uk-UA"/>
        </w:rPr>
        <w:t xml:space="preserve"> існує найморозостійкіша в світі чайна плантація. Закарпатським селекціонерам вдалось майже неможливе </w:t>
      </w:r>
      <w:r w:rsidRPr="00545E3F">
        <w:rPr>
          <w:sz w:val="28"/>
          <w:szCs w:val="28"/>
          <w:lang w:val="uk-UA"/>
        </w:rPr>
        <w:t>–</w:t>
      </w:r>
      <w:r w:rsidRPr="00545E3F">
        <w:rPr>
          <w:sz w:val="28"/>
          <w:szCs w:val="28"/>
          <w:shd w:val="clear" w:color="auto" w:fill="FFFFFF"/>
          <w:lang w:val="uk-UA"/>
        </w:rPr>
        <w:t xml:space="preserve"> посеред помірного клімату вивести особливий вид чаю. </w:t>
      </w:r>
      <w:r>
        <w:rPr>
          <w:sz w:val="28"/>
          <w:szCs w:val="28"/>
          <w:shd w:val="clear" w:color="auto" w:fill="FFFFFF"/>
          <w:lang w:val="uk-UA"/>
        </w:rPr>
        <w:t>Він</w:t>
      </w:r>
      <w:r w:rsidRPr="00545E3F">
        <w:rPr>
          <w:sz w:val="28"/>
          <w:szCs w:val="28"/>
          <w:shd w:val="clear" w:color="auto" w:fill="FFFFFF"/>
          <w:lang w:val="uk-UA"/>
        </w:rPr>
        <w:t xml:space="preserve"> витримує </w:t>
      </w:r>
      <w:r>
        <w:rPr>
          <w:sz w:val="28"/>
          <w:szCs w:val="28"/>
          <w:shd w:val="clear" w:color="auto" w:fill="FFFFFF"/>
          <w:lang w:val="uk-UA"/>
        </w:rPr>
        <w:t xml:space="preserve">температуру </w:t>
      </w:r>
      <w:r w:rsidRPr="00545E3F">
        <w:rPr>
          <w:sz w:val="28"/>
          <w:szCs w:val="28"/>
          <w:shd w:val="clear" w:color="auto" w:fill="FFFFFF"/>
          <w:lang w:val="uk-UA"/>
        </w:rPr>
        <w:t>до мінус 28 градусів. Це абсолютний рекорд у світі</w:t>
      </w:r>
      <w:r>
        <w:rPr>
          <w:sz w:val="28"/>
          <w:szCs w:val="28"/>
          <w:shd w:val="clear" w:color="auto" w:fill="FFFFFF"/>
          <w:lang w:val="uk-UA"/>
        </w:rPr>
        <w:t xml:space="preserve">! У </w:t>
      </w:r>
      <w:r w:rsidRPr="00545E3F">
        <w:rPr>
          <w:sz w:val="28"/>
          <w:szCs w:val="28"/>
          <w:shd w:val="clear" w:color="auto" w:fill="FFFFFF"/>
          <w:lang w:val="uk-UA"/>
        </w:rPr>
        <w:t xml:space="preserve">2016 – 2017 роках </w:t>
      </w:r>
      <w:r>
        <w:rPr>
          <w:sz w:val="28"/>
          <w:szCs w:val="28"/>
          <w:shd w:val="clear" w:color="auto" w:fill="FFFFFF"/>
          <w:lang w:val="uk-UA"/>
        </w:rPr>
        <w:t>його з</w:t>
      </w:r>
      <w:r w:rsidRPr="00545E3F">
        <w:rPr>
          <w:sz w:val="28"/>
          <w:szCs w:val="28"/>
          <w:shd w:val="clear" w:color="auto" w:fill="FFFFFF"/>
          <w:lang w:val="uk-UA"/>
        </w:rPr>
        <w:t xml:space="preserve">разки відправили для оцінювання міжнародним експертам і отримали відгуки: </w:t>
      </w:r>
      <w:r>
        <w:rPr>
          <w:sz w:val="28"/>
          <w:szCs w:val="28"/>
          <w:shd w:val="clear" w:color="auto" w:fill="FFFFFF"/>
          <w:lang w:val="uk-UA"/>
        </w:rPr>
        <w:t>"</w:t>
      </w:r>
      <w:r w:rsidRPr="00545E3F">
        <w:rPr>
          <w:sz w:val="28"/>
          <w:szCs w:val="28"/>
          <w:shd w:val="clear" w:color="auto" w:fill="FFFFFF"/>
          <w:lang w:val="uk-UA"/>
        </w:rPr>
        <w:t>Чай – смачний, на рівні світових стандартів</w:t>
      </w:r>
      <w:r>
        <w:rPr>
          <w:sz w:val="28"/>
          <w:szCs w:val="28"/>
          <w:shd w:val="clear" w:color="auto" w:fill="FFFFFF"/>
          <w:lang w:val="uk-UA"/>
        </w:rPr>
        <w:t>"</w:t>
      </w:r>
      <w:r w:rsidRPr="00545E3F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914B7E" w:rsidRPr="00545E3F" w:rsidRDefault="00914B7E" w:rsidP="00972512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lang w:val="uk-UA"/>
        </w:rPr>
      </w:pPr>
      <w:r w:rsidRPr="00545E3F">
        <w:rPr>
          <w:sz w:val="28"/>
          <w:szCs w:val="28"/>
          <w:lang w:val="uk-UA"/>
        </w:rPr>
        <w:t xml:space="preserve">А чи знаєте ви, що </w:t>
      </w:r>
      <w:r>
        <w:rPr>
          <w:sz w:val="28"/>
          <w:szCs w:val="28"/>
          <w:lang w:val="uk-UA"/>
        </w:rPr>
        <w:t>чайне листя використовують не тільки як напій, а ще й в кулінарії? В</w:t>
      </w:r>
      <w:r w:rsidRPr="00545E3F">
        <w:rPr>
          <w:sz w:val="28"/>
          <w:szCs w:val="28"/>
          <w:lang w:val="uk-UA"/>
        </w:rPr>
        <w:t xml:space="preserve"> країнах Азії розтерт</w:t>
      </w:r>
      <w:r>
        <w:rPr>
          <w:sz w:val="28"/>
          <w:szCs w:val="28"/>
          <w:lang w:val="uk-UA"/>
        </w:rPr>
        <w:t>е</w:t>
      </w:r>
      <w:r w:rsidRPr="00545E3F">
        <w:rPr>
          <w:sz w:val="28"/>
          <w:szCs w:val="28"/>
          <w:lang w:val="uk-UA"/>
        </w:rPr>
        <w:t xml:space="preserve"> в порошок</w:t>
      </w:r>
      <w:r>
        <w:rPr>
          <w:sz w:val="28"/>
          <w:szCs w:val="28"/>
          <w:lang w:val="uk-UA"/>
        </w:rPr>
        <w:t xml:space="preserve"> листя</w:t>
      </w:r>
      <w:r w:rsidRPr="00545E3F">
        <w:rPr>
          <w:sz w:val="28"/>
          <w:szCs w:val="28"/>
          <w:lang w:val="uk-UA"/>
        </w:rPr>
        <w:t xml:space="preserve"> використовують як приправу до різних страв</w:t>
      </w:r>
      <w:r>
        <w:rPr>
          <w:sz w:val="28"/>
          <w:szCs w:val="28"/>
          <w:lang w:val="uk-UA"/>
        </w:rPr>
        <w:t>,</w:t>
      </w:r>
      <w:r w:rsidRPr="00545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545E3F">
        <w:rPr>
          <w:sz w:val="28"/>
          <w:szCs w:val="28"/>
          <w:lang w:val="uk-UA"/>
        </w:rPr>
        <w:t xml:space="preserve"> Бірмі свіжі лист</w:t>
      </w:r>
      <w:r>
        <w:rPr>
          <w:sz w:val="28"/>
          <w:szCs w:val="28"/>
          <w:lang w:val="uk-UA"/>
        </w:rPr>
        <w:t>очки</w:t>
      </w:r>
      <w:r w:rsidRPr="00545E3F">
        <w:rPr>
          <w:sz w:val="28"/>
          <w:szCs w:val="28"/>
          <w:lang w:val="uk-UA"/>
        </w:rPr>
        <w:t xml:space="preserve"> вживають у вигляді салату</w:t>
      </w:r>
      <w:r>
        <w:rPr>
          <w:sz w:val="28"/>
          <w:szCs w:val="28"/>
          <w:lang w:val="uk-UA"/>
        </w:rPr>
        <w:t>, а</w:t>
      </w:r>
      <w:r w:rsidRPr="00545E3F">
        <w:rPr>
          <w:sz w:val="28"/>
          <w:szCs w:val="28"/>
          <w:lang w:val="uk-UA"/>
        </w:rPr>
        <w:t xml:space="preserve"> в Тибеті їх </w:t>
      </w:r>
      <w:r>
        <w:rPr>
          <w:sz w:val="28"/>
          <w:szCs w:val="28"/>
          <w:lang w:val="uk-UA"/>
        </w:rPr>
        <w:t>дода</w:t>
      </w:r>
      <w:r w:rsidRPr="00545E3F">
        <w:rPr>
          <w:sz w:val="28"/>
          <w:szCs w:val="28"/>
          <w:lang w:val="uk-UA"/>
        </w:rPr>
        <w:t xml:space="preserve">ють при варінні супів. </w:t>
      </w:r>
      <w:r>
        <w:rPr>
          <w:sz w:val="28"/>
          <w:szCs w:val="28"/>
          <w:lang w:val="uk-UA"/>
        </w:rPr>
        <w:t>А щ</w:t>
      </w:r>
      <w:r w:rsidRPr="00545E3F">
        <w:rPr>
          <w:sz w:val="28"/>
          <w:szCs w:val="28"/>
          <w:lang w:val="uk-UA"/>
        </w:rPr>
        <w:t xml:space="preserve">е з чаю отримують харчові барвники жовтого, зеленого </w:t>
      </w:r>
      <w:r>
        <w:rPr>
          <w:sz w:val="28"/>
          <w:szCs w:val="28"/>
          <w:lang w:val="uk-UA"/>
        </w:rPr>
        <w:t xml:space="preserve">та </w:t>
      </w:r>
      <w:r w:rsidRPr="00545E3F">
        <w:rPr>
          <w:sz w:val="28"/>
          <w:szCs w:val="28"/>
          <w:lang w:val="uk-UA"/>
        </w:rPr>
        <w:t>коричневого кольорів.</w:t>
      </w:r>
      <w:r w:rsidRPr="00545E3F">
        <w:rPr>
          <w:lang w:val="uk-UA"/>
        </w:rPr>
        <w:t xml:space="preserve"> </w:t>
      </w:r>
    </w:p>
    <w:p w:rsidR="00914B7E" w:rsidRPr="00545E3F" w:rsidRDefault="00914B7E" w:rsidP="00AB10B5">
      <w:pPr>
        <w:pStyle w:val="ListParagraph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сорти чаю існують у світі? Як його</w:t>
      </w:r>
      <w:r w:rsidRPr="00545E3F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при приготуванні коктейлів, охолоджених напоїв,</w:t>
      </w:r>
      <w:r w:rsidRPr="00AB1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E3F">
        <w:rPr>
          <w:rFonts w:ascii="Times New Roman" w:hAnsi="Times New Roman" w:cs="Times New Roman"/>
          <w:sz w:val="28"/>
          <w:szCs w:val="28"/>
          <w:lang w:val="uk-UA"/>
        </w:rPr>
        <w:t>збитнів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5E3F">
        <w:rPr>
          <w:rFonts w:ascii="Times New Roman" w:hAnsi="Times New Roman" w:cs="Times New Roman"/>
          <w:sz w:val="28"/>
          <w:szCs w:val="28"/>
          <w:lang w:val="uk-UA"/>
        </w:rPr>
        <w:t xml:space="preserve"> пуншів та грогів?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</w:t>
      </w:r>
      <w:r w:rsidRPr="00545E3F">
        <w:rPr>
          <w:rFonts w:ascii="Times New Roman" w:hAnsi="Times New Roman" w:cs="Times New Roman"/>
          <w:sz w:val="28"/>
          <w:szCs w:val="28"/>
          <w:lang w:val="uk-UA"/>
        </w:rPr>
        <w:t>його до</w:t>
      </w:r>
      <w:r>
        <w:rPr>
          <w:rFonts w:ascii="Times New Roman" w:hAnsi="Times New Roman" w:cs="Times New Roman"/>
          <w:sz w:val="28"/>
          <w:szCs w:val="28"/>
          <w:lang w:val="uk-UA"/>
        </w:rPr>
        <w:t>давати</w:t>
      </w:r>
      <w:r w:rsidRPr="00545E3F">
        <w:rPr>
          <w:rFonts w:ascii="Times New Roman" w:hAnsi="Times New Roman" w:cs="Times New Roman"/>
          <w:sz w:val="28"/>
          <w:szCs w:val="28"/>
          <w:lang w:val="uk-UA"/>
        </w:rPr>
        <w:t xml:space="preserve"> у тісто для печива та десертів?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Хочете знайти відповіді на ці та безліч інших запитань про чай та влаштувати </w:t>
      </w:r>
      <w:r w:rsidRPr="00545E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різнобарвне чаювання</w:t>
      </w:r>
      <w:r w:rsidRPr="00545E3F">
        <w:rPr>
          <w:rFonts w:ascii="Times New Roman" w:hAnsi="Times New Roman" w:cs="Times New Roman"/>
          <w:sz w:val="28"/>
          <w:szCs w:val="28"/>
          <w:lang w:val="uk-UA"/>
        </w:rPr>
        <w:t>? Тоді приходьте до нас за книгами з рецептами!</w:t>
      </w:r>
      <w:r w:rsidRPr="00545E3F">
        <w:rPr>
          <w:rFonts w:ascii="MyriadPro-Regular" w:hAnsi="MyriadPro-Regular" w:cs="MyriadPro-Regular"/>
          <w:shd w:val="clear" w:color="auto" w:fill="FFFFFF"/>
          <w:lang w:val="uk-UA"/>
        </w:rPr>
        <w:t xml:space="preserve"> </w:t>
      </w:r>
    </w:p>
    <w:p w:rsidR="00914B7E" w:rsidRPr="00545E3F" w:rsidRDefault="00914B7E" w:rsidP="00660012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B7E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24pt;margin-top:0;width:72.75pt;height:111.75pt;z-index:251659264;visibility:visible">
            <v:imagedata r:id="rId9" o:title="" cropleft="3511f" cropright="5266f"/>
            <w10:wrap type="square"/>
          </v:shape>
        </w:pict>
      </w:r>
      <w:r>
        <w:rPr>
          <w:noProof/>
          <w:lang w:eastAsia="ru-RU"/>
        </w:rPr>
        <w:pict>
          <v:shape id="Рисунок 4" o:spid="_x0000_s1028" type="#_x0000_t75" style="position:absolute;left:0;text-align:left;margin-left:441pt;margin-top:25.5pt;width:75.75pt;height:115.5pt;z-index:251660288;visibility:visible">
            <v:imagedata r:id="rId10" o:title=""/>
            <w10:wrap type="square"/>
          </v:shape>
        </w:pict>
      </w:r>
      <w:r w:rsidRPr="00545E3F">
        <w:rPr>
          <w:rFonts w:ascii="Times New Roman" w:hAnsi="Times New Roman" w:cs="Times New Roman"/>
          <w:sz w:val="28"/>
          <w:szCs w:val="28"/>
          <w:lang w:val="uk-UA"/>
        </w:rPr>
        <w:t>Жукова И. Кулинарные секреты для юной хазяйки / И. Жукова. – Донецк : ООО ПКФ БАО, 2006. – 304 с.</w:t>
      </w:r>
    </w:p>
    <w:p w:rsidR="00914B7E" w:rsidRPr="00545E3F" w:rsidRDefault="00914B7E" w:rsidP="00F74CE2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B7E" w:rsidRPr="00F74CE2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Мартынова, Г. Чем питались наши предки / Г. Мартынова. – Донецк: Сталкер, 1998. – 320 с. – (Лицей здоровья).</w:t>
      </w:r>
      <w:r w:rsidRPr="00F74CE2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914B7E" w:rsidRPr="00545E3F" w:rsidRDefault="00914B7E" w:rsidP="00F74CE2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5" o:spid="_x0000_s1029" type="#_x0000_t75" style="position:absolute;left:0;text-align:left;margin-left:-87pt;margin-top:5.9pt;width:77.25pt;height:101.25pt;z-index:251661312;visibility:visible">
            <v:imagedata r:id="rId11" o:title="" cropleft="7231f" cropright="8136f"/>
            <w10:wrap type="square"/>
          </v:shape>
        </w:pict>
      </w:r>
    </w:p>
    <w:p w:rsidR="00914B7E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Ростовський, В. Збірник рецептур / В. Ростовський, Н. Дібрівська, В. Пасенко. – Київ : Центр учбової літератури, 2010. – 320 с.</w:t>
      </w:r>
    </w:p>
    <w:p w:rsidR="00914B7E" w:rsidRPr="00F74CE2" w:rsidRDefault="00914B7E" w:rsidP="00F74CE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:rsidR="00914B7E" w:rsidRPr="00545E3F" w:rsidRDefault="00914B7E" w:rsidP="00F74CE2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 xml:space="preserve"> [Кава. Чай: історія, сорти, типи, рецепти] // Краєзнавство. Географія. Туризм. – 2008. – № 47. – (Шкільний світ).</w:t>
      </w: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Богуш, Д. Ковток щастя на сніданок / Д. Богуш // Дошкілля.ua. – 2015. – С. 12.</w:t>
      </w: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Ніколюк, Л. У казковій країні Байхова / Л. Ніколюк, В. Пономарьова // Позакласний час. – 2018. – № 10. – С. 31 - 33.</w:t>
      </w: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Особливий напій // Шкільна бібліотека. – 2016. – №11. – С. 56 -58.</w:t>
      </w: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Пересей, Л. Приємного чаювання / Л. Персей // Бібліотечка вихователя дитячого садка. – 2019. – № 9. – С. 55 - 56.</w:t>
      </w: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Чаювання – родинна традиція // Розкажіть онуку. – 2019. – № 11. – С. 47 – 48.</w:t>
      </w: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Шитель, А. Літературне чаювання з письменниками / А. Шитель // Зарубіжна література в школах України. – 2021. – С. 42 - 43.</w:t>
      </w:r>
    </w:p>
    <w:p w:rsidR="00914B7E" w:rsidRPr="00545E3F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Шмігельська, Т. Чай – мій улюблений напій / Т. Шмігельська // Хімія. Шкільний світ. – 2017. – № 5. – С. 43 - 48.</w:t>
      </w:r>
    </w:p>
    <w:p w:rsidR="00914B7E" w:rsidRDefault="00914B7E" w:rsidP="0066001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E3F">
        <w:rPr>
          <w:rFonts w:ascii="Times New Roman" w:hAnsi="Times New Roman" w:cs="Times New Roman"/>
          <w:sz w:val="28"/>
          <w:szCs w:val="28"/>
          <w:lang w:val="uk-UA"/>
        </w:rPr>
        <w:t>Що пити, щоб довше жити // Запорозька Січ. – 2019. – 19 січня. – № 11. – С. 6.</w:t>
      </w:r>
    </w:p>
    <w:p w:rsidR="00914B7E" w:rsidRPr="00545E3F" w:rsidRDefault="00914B7E" w:rsidP="00F74CE2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B7E" w:rsidRPr="00545E3F" w:rsidRDefault="00914B7E" w:rsidP="00F74CE2">
      <w:pPr>
        <w:pStyle w:val="ListParagraph"/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10D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25" type="#_x0000_t75" style="width:228.75pt;height:171.75pt;visibility:visible">
            <v:imagedata r:id="rId12" o:title=""/>
          </v:shape>
        </w:pict>
      </w:r>
      <w:bookmarkStart w:id="0" w:name="_PictureBullets"/>
      <w:r w:rsidRPr="00A210DE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 id="_x0000_i1026" type="#_x0000_t75" alt="☕️" style="width:17.25pt;height:17.25pt;visibility:visible" o:bullet="t">
            <v:imagedata r:id="rId13" o:title=""/>
          </v:shape>
        </w:pict>
      </w:r>
      <w:bookmarkEnd w:id="0"/>
    </w:p>
    <w:sectPr w:rsidR="00914B7E" w:rsidRPr="00545E3F" w:rsidSect="006600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D90"/>
    <w:multiLevelType w:val="multilevel"/>
    <w:tmpl w:val="FAC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9F5B43"/>
    <w:multiLevelType w:val="hybridMultilevel"/>
    <w:tmpl w:val="B83EAED2"/>
    <w:lvl w:ilvl="0" w:tplc="23B88B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992C9C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4B3807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11DEC0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638B0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608E809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7DCCA21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5ACF41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895C28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2">
    <w:nsid w:val="22222C94"/>
    <w:multiLevelType w:val="multilevel"/>
    <w:tmpl w:val="D74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17A32FA"/>
    <w:multiLevelType w:val="multilevel"/>
    <w:tmpl w:val="B9AC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71965D8"/>
    <w:multiLevelType w:val="multilevel"/>
    <w:tmpl w:val="C39E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DA4073D"/>
    <w:multiLevelType w:val="multilevel"/>
    <w:tmpl w:val="98D4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2783E90"/>
    <w:multiLevelType w:val="hybridMultilevel"/>
    <w:tmpl w:val="96A48642"/>
    <w:lvl w:ilvl="0" w:tplc="2E6087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4740EE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252A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9A05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5F63E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D2EDA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08C9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0C12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EEA96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6ED"/>
    <w:rsid w:val="00003F13"/>
    <w:rsid w:val="00040526"/>
    <w:rsid w:val="000A1DD6"/>
    <w:rsid w:val="000E1D7D"/>
    <w:rsid w:val="00112BBC"/>
    <w:rsid w:val="001444B2"/>
    <w:rsid w:val="0015205B"/>
    <w:rsid w:val="001669A6"/>
    <w:rsid w:val="001E0CBF"/>
    <w:rsid w:val="00226856"/>
    <w:rsid w:val="00236F00"/>
    <w:rsid w:val="00243023"/>
    <w:rsid w:val="0027479D"/>
    <w:rsid w:val="00274DF5"/>
    <w:rsid w:val="0028780A"/>
    <w:rsid w:val="002A5D61"/>
    <w:rsid w:val="002C043A"/>
    <w:rsid w:val="002E7569"/>
    <w:rsid w:val="002F344A"/>
    <w:rsid w:val="002F4B7A"/>
    <w:rsid w:val="002F7104"/>
    <w:rsid w:val="00310D63"/>
    <w:rsid w:val="00321CC1"/>
    <w:rsid w:val="00334130"/>
    <w:rsid w:val="003546ED"/>
    <w:rsid w:val="0039583A"/>
    <w:rsid w:val="003A33C6"/>
    <w:rsid w:val="003B5EF6"/>
    <w:rsid w:val="003F62DA"/>
    <w:rsid w:val="0040030C"/>
    <w:rsid w:val="00426CFA"/>
    <w:rsid w:val="00450989"/>
    <w:rsid w:val="00470F30"/>
    <w:rsid w:val="00482415"/>
    <w:rsid w:val="00487D7A"/>
    <w:rsid w:val="004D005D"/>
    <w:rsid w:val="0050594C"/>
    <w:rsid w:val="00545E3F"/>
    <w:rsid w:val="00593176"/>
    <w:rsid w:val="00594DE5"/>
    <w:rsid w:val="005A3731"/>
    <w:rsid w:val="005D6AD9"/>
    <w:rsid w:val="005D6B33"/>
    <w:rsid w:val="005F0015"/>
    <w:rsid w:val="005F6BEE"/>
    <w:rsid w:val="00621F0F"/>
    <w:rsid w:val="00660012"/>
    <w:rsid w:val="0068237B"/>
    <w:rsid w:val="006A4BBD"/>
    <w:rsid w:val="006B164F"/>
    <w:rsid w:val="006F4380"/>
    <w:rsid w:val="00776528"/>
    <w:rsid w:val="00786996"/>
    <w:rsid w:val="007A586A"/>
    <w:rsid w:val="00825703"/>
    <w:rsid w:val="008333D9"/>
    <w:rsid w:val="008C13F6"/>
    <w:rsid w:val="008C3B88"/>
    <w:rsid w:val="00914B7E"/>
    <w:rsid w:val="009176EF"/>
    <w:rsid w:val="009637F1"/>
    <w:rsid w:val="00972512"/>
    <w:rsid w:val="00985DF3"/>
    <w:rsid w:val="009E4148"/>
    <w:rsid w:val="00A1138E"/>
    <w:rsid w:val="00A210DE"/>
    <w:rsid w:val="00A22B33"/>
    <w:rsid w:val="00A33642"/>
    <w:rsid w:val="00A60397"/>
    <w:rsid w:val="00A64024"/>
    <w:rsid w:val="00A65CC3"/>
    <w:rsid w:val="00A66827"/>
    <w:rsid w:val="00A724C3"/>
    <w:rsid w:val="00AB10B5"/>
    <w:rsid w:val="00AF0FE2"/>
    <w:rsid w:val="00B16DED"/>
    <w:rsid w:val="00B21C62"/>
    <w:rsid w:val="00B3710F"/>
    <w:rsid w:val="00B4318E"/>
    <w:rsid w:val="00B71EB8"/>
    <w:rsid w:val="00B87DDC"/>
    <w:rsid w:val="00C257F7"/>
    <w:rsid w:val="00C37FB4"/>
    <w:rsid w:val="00C70136"/>
    <w:rsid w:val="00C80C98"/>
    <w:rsid w:val="00C86E2E"/>
    <w:rsid w:val="00D147AC"/>
    <w:rsid w:val="00D41A9E"/>
    <w:rsid w:val="00DC04B6"/>
    <w:rsid w:val="00DC11B8"/>
    <w:rsid w:val="00DF2917"/>
    <w:rsid w:val="00E077B5"/>
    <w:rsid w:val="00E30E34"/>
    <w:rsid w:val="00E43A77"/>
    <w:rsid w:val="00E44731"/>
    <w:rsid w:val="00E45CE9"/>
    <w:rsid w:val="00E561AC"/>
    <w:rsid w:val="00E96CE4"/>
    <w:rsid w:val="00ED169B"/>
    <w:rsid w:val="00F072D7"/>
    <w:rsid w:val="00F2278A"/>
    <w:rsid w:val="00F74CE2"/>
    <w:rsid w:val="00F76A5F"/>
    <w:rsid w:val="00F77AD4"/>
    <w:rsid w:val="00F90403"/>
    <w:rsid w:val="00FF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2E"/>
    <w:pPr>
      <w:spacing w:after="120"/>
      <w:ind w:firstLine="709"/>
      <w:jc w:val="both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546E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46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46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6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546E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546ED"/>
    <w:rPr>
      <w:b/>
      <w:bCs/>
    </w:rPr>
  </w:style>
  <w:style w:type="character" w:styleId="Emphasis">
    <w:name w:val="Emphasis"/>
    <w:basedOn w:val="DefaultParagraphFont"/>
    <w:uiPriority w:val="99"/>
    <w:qFormat/>
    <w:rsid w:val="003546ED"/>
    <w:rPr>
      <w:i/>
      <w:iCs/>
    </w:rPr>
  </w:style>
  <w:style w:type="character" w:styleId="Hyperlink">
    <w:name w:val="Hyperlink"/>
    <w:basedOn w:val="DefaultParagraphFont"/>
    <w:uiPriority w:val="99"/>
    <w:semiHidden/>
    <w:rsid w:val="00F072D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04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61">
          <w:marLeft w:val="40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F%D1%96%D0%B9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B%D1%96%D0%BA%D0%B0%D1%80%D1%81%D1%8C%D0%BA%D1%96_%D0%B7%D0%B0%D1%81%D0%BE%D0%B1%D0%B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8%D1%82%D0%B0%D0%B9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2</Pages>
  <Words>590</Words>
  <Characters>3368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my comp</cp:lastModifiedBy>
  <cp:revision>49</cp:revision>
  <dcterms:created xsi:type="dcterms:W3CDTF">2021-12-06T10:15:00Z</dcterms:created>
  <dcterms:modified xsi:type="dcterms:W3CDTF">2021-12-20T09:57:00Z</dcterms:modified>
</cp:coreProperties>
</file>